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BB" w:rsidRDefault="00201BBB" w:rsidP="0064378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оформлению </w:t>
      </w:r>
      <w:r w:rsidRPr="006E5C23">
        <w:rPr>
          <w:rFonts w:ascii="Times New Roman" w:hAnsi="Times New Roman"/>
          <w:b/>
          <w:sz w:val="28"/>
          <w:szCs w:val="28"/>
        </w:rPr>
        <w:t>письменного отчета по практике</w:t>
      </w:r>
    </w:p>
    <w:p w:rsidR="00201BBB" w:rsidRPr="006E5C23" w:rsidRDefault="00201BBB" w:rsidP="0064378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прохождении практики помещается в пластиковую папку-скоросшиватель. Он содержит отчет, дневник практики и комплект документов: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</w:t>
      </w:r>
      <w:r w:rsidRPr="00EB6D0F">
        <w:rPr>
          <w:rFonts w:ascii="Times New Roman" w:hAnsi="Times New Roman"/>
          <w:sz w:val="28"/>
          <w:szCs w:val="28"/>
        </w:rPr>
        <w:tab/>
        <w:t>индивидуальное задание на практику</w:t>
      </w:r>
      <w:r>
        <w:rPr>
          <w:rFonts w:ascii="Times New Roman" w:hAnsi="Times New Roman"/>
          <w:sz w:val="28"/>
          <w:szCs w:val="28"/>
        </w:rPr>
        <w:t xml:space="preserve"> (с подписью студента и руководителя практики от профильной организации)</w:t>
      </w:r>
      <w:r w:rsidRPr="00EB6D0F">
        <w:rPr>
          <w:rFonts w:ascii="Times New Roman" w:hAnsi="Times New Roman"/>
          <w:sz w:val="28"/>
          <w:szCs w:val="28"/>
        </w:rPr>
        <w:t>;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</w:t>
      </w:r>
      <w:r w:rsidRPr="00EB6D0F">
        <w:rPr>
          <w:rFonts w:ascii="Times New Roman" w:hAnsi="Times New Roman"/>
          <w:sz w:val="28"/>
          <w:szCs w:val="28"/>
        </w:rPr>
        <w:tab/>
        <w:t>личная карточка инструктажа по ознакомлению с требованиями охраны труда, техники безопасности, пожарной безопасности, правилами внутреннего распорядка</w:t>
      </w:r>
      <w:r>
        <w:rPr>
          <w:rFonts w:ascii="Times New Roman" w:hAnsi="Times New Roman"/>
          <w:sz w:val="28"/>
          <w:szCs w:val="28"/>
        </w:rPr>
        <w:t xml:space="preserve"> (с подписью руководителя практики от профильной организации, печатью)</w:t>
      </w:r>
      <w:r w:rsidRPr="00EB6D0F">
        <w:rPr>
          <w:rFonts w:ascii="Times New Roman" w:hAnsi="Times New Roman"/>
          <w:sz w:val="28"/>
          <w:szCs w:val="28"/>
        </w:rPr>
        <w:t>;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</w:t>
      </w:r>
      <w:r w:rsidRPr="00EB6D0F">
        <w:rPr>
          <w:rFonts w:ascii="Times New Roman" w:hAnsi="Times New Roman"/>
          <w:sz w:val="28"/>
          <w:szCs w:val="28"/>
        </w:rPr>
        <w:tab/>
        <w:t>отзыв о прохождении практики</w:t>
      </w:r>
      <w:r>
        <w:rPr>
          <w:rFonts w:ascii="Times New Roman" w:hAnsi="Times New Roman"/>
          <w:sz w:val="28"/>
          <w:szCs w:val="28"/>
        </w:rPr>
        <w:t xml:space="preserve"> с оценкой (характеристика) (с подписью руководителя практики от профильной организации, печатью)</w:t>
      </w:r>
      <w:r w:rsidRPr="00EB6D0F">
        <w:rPr>
          <w:rFonts w:ascii="Times New Roman" w:hAnsi="Times New Roman"/>
          <w:sz w:val="28"/>
          <w:szCs w:val="28"/>
        </w:rPr>
        <w:t>;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</w:t>
      </w:r>
      <w:r w:rsidRPr="00EB6D0F">
        <w:rPr>
          <w:rFonts w:ascii="Times New Roman" w:hAnsi="Times New Roman"/>
          <w:sz w:val="28"/>
          <w:szCs w:val="28"/>
        </w:rPr>
        <w:tab/>
        <w:t>договор о прохождении практики с профильной организацией</w:t>
      </w:r>
      <w:r>
        <w:rPr>
          <w:rFonts w:ascii="Times New Roman" w:hAnsi="Times New Roman"/>
          <w:sz w:val="28"/>
          <w:szCs w:val="28"/>
        </w:rPr>
        <w:t>, приложения к договору (с подписью руководителя профильной организации, печатью)</w:t>
      </w:r>
      <w:r w:rsidRPr="00EB6D0F">
        <w:rPr>
          <w:rFonts w:ascii="Times New Roman" w:hAnsi="Times New Roman"/>
          <w:sz w:val="28"/>
          <w:szCs w:val="28"/>
        </w:rPr>
        <w:t>;</w:t>
      </w:r>
    </w:p>
    <w:p w:rsidR="00201BBB" w:rsidRDefault="00201BBB" w:rsidP="009044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3F60">
        <w:rPr>
          <w:rFonts w:ascii="Times New Roman" w:hAnsi="Times New Roman"/>
          <w:sz w:val="28"/>
          <w:szCs w:val="28"/>
        </w:rPr>
        <w:t></w:t>
      </w:r>
      <w:r w:rsidRPr="001F3F60">
        <w:rPr>
          <w:rFonts w:ascii="Times New Roman" w:hAnsi="Times New Roman"/>
          <w:sz w:val="28"/>
          <w:szCs w:val="28"/>
        </w:rPr>
        <w:tab/>
        <w:t>форма-согласование</w:t>
      </w:r>
      <w:r>
        <w:rPr>
          <w:rFonts w:ascii="Times New Roman" w:hAnsi="Times New Roman"/>
          <w:sz w:val="28"/>
          <w:szCs w:val="28"/>
        </w:rPr>
        <w:t xml:space="preserve"> (с подписью руководителя практики от профильной организации, печатью)</w:t>
      </w:r>
      <w:r w:rsidRPr="001F3F60">
        <w:rPr>
          <w:rFonts w:ascii="Times New Roman" w:hAnsi="Times New Roman"/>
          <w:sz w:val="28"/>
          <w:szCs w:val="28"/>
        </w:rPr>
        <w:t>.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и документы по практике не вкладываются в отдельные файлы, протыкаются дыроколом и помещаются в пластиковую папку-скоросшиватель </w:t>
      </w:r>
      <w:r w:rsidRPr="00FB0C71">
        <w:rPr>
          <w:rFonts w:ascii="Times New Roman" w:hAnsi="Times New Roman"/>
          <w:b/>
          <w:sz w:val="28"/>
          <w:szCs w:val="28"/>
        </w:rPr>
        <w:t>в следующем порядке</w:t>
      </w:r>
      <w:r>
        <w:rPr>
          <w:rFonts w:ascii="Times New Roman" w:hAnsi="Times New Roman"/>
          <w:sz w:val="28"/>
          <w:szCs w:val="28"/>
        </w:rPr>
        <w:t>: отчет, дневник практики, договор, приложения к договору, индивидуальное задание на практику, личная карточка инструктажа, форма-согласование, отзыв о прохождении практики (характеристика) (дневник практики и документы не нумеруются и располагаются после отчета).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Отчет офо</w:t>
      </w:r>
      <w:r>
        <w:rPr>
          <w:rFonts w:ascii="Times New Roman" w:hAnsi="Times New Roman"/>
          <w:sz w:val="28"/>
          <w:szCs w:val="28"/>
        </w:rPr>
        <w:t>рмляется</w:t>
      </w:r>
      <w:r w:rsidRPr="00EB6D0F">
        <w:rPr>
          <w:rFonts w:ascii="Times New Roman" w:hAnsi="Times New Roman"/>
          <w:sz w:val="28"/>
          <w:szCs w:val="28"/>
        </w:rPr>
        <w:t xml:space="preserve"> строго в соответствии с изложенными ниже требованиями.</w:t>
      </w:r>
    </w:p>
    <w:p w:rsidR="00201BBB" w:rsidRPr="00EB6D0F" w:rsidRDefault="00201BBB" w:rsidP="004636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Объем отчета (без учета с</w:t>
      </w:r>
      <w:r>
        <w:rPr>
          <w:rFonts w:ascii="Times New Roman" w:hAnsi="Times New Roman"/>
          <w:sz w:val="28"/>
          <w:szCs w:val="28"/>
        </w:rPr>
        <w:t>писка литературы и приложений): 30-40</w:t>
      </w:r>
      <w:r w:rsidRPr="00EB6D0F">
        <w:rPr>
          <w:rFonts w:ascii="Times New Roman" w:hAnsi="Times New Roman"/>
          <w:sz w:val="28"/>
          <w:szCs w:val="28"/>
        </w:rPr>
        <w:t xml:space="preserve"> страниц</w:t>
      </w:r>
      <w:r>
        <w:rPr>
          <w:rFonts w:ascii="Times New Roman" w:hAnsi="Times New Roman"/>
          <w:sz w:val="28"/>
          <w:szCs w:val="28"/>
        </w:rPr>
        <w:t>.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Формат</w:t>
      </w:r>
      <w:r w:rsidRPr="00643784">
        <w:rPr>
          <w:rFonts w:ascii="Times New Roman" w:hAnsi="Times New Roman"/>
          <w:sz w:val="28"/>
          <w:szCs w:val="28"/>
        </w:rPr>
        <w:t xml:space="preserve"> </w:t>
      </w:r>
      <w:r w:rsidRPr="00EB6D0F">
        <w:rPr>
          <w:rFonts w:ascii="Times New Roman" w:hAnsi="Times New Roman"/>
          <w:sz w:val="28"/>
          <w:szCs w:val="28"/>
        </w:rPr>
        <w:t>текста</w:t>
      </w:r>
      <w:r>
        <w:rPr>
          <w:rFonts w:ascii="Times New Roman" w:hAnsi="Times New Roman"/>
          <w:sz w:val="28"/>
          <w:szCs w:val="28"/>
        </w:rPr>
        <w:t xml:space="preserve"> отчета</w:t>
      </w:r>
      <w:r w:rsidRPr="00643784">
        <w:rPr>
          <w:rFonts w:ascii="Times New Roman" w:hAnsi="Times New Roman"/>
          <w:sz w:val="28"/>
          <w:szCs w:val="28"/>
        </w:rPr>
        <w:t xml:space="preserve">: </w:t>
      </w:r>
      <w:r w:rsidRPr="00EB6D0F">
        <w:rPr>
          <w:rFonts w:ascii="Times New Roman" w:hAnsi="Times New Roman"/>
          <w:sz w:val="28"/>
          <w:szCs w:val="28"/>
          <w:lang w:val="en-US"/>
        </w:rPr>
        <w:t>Word</w:t>
      </w:r>
      <w:r w:rsidRPr="00643784">
        <w:rPr>
          <w:rFonts w:ascii="Times New Roman" w:hAnsi="Times New Roman"/>
          <w:sz w:val="28"/>
          <w:szCs w:val="28"/>
        </w:rPr>
        <w:t xml:space="preserve"> </w:t>
      </w:r>
      <w:r w:rsidRPr="00EB6D0F">
        <w:rPr>
          <w:rFonts w:ascii="Times New Roman" w:hAnsi="Times New Roman"/>
          <w:sz w:val="28"/>
          <w:szCs w:val="28"/>
          <w:lang w:val="en-US"/>
        </w:rPr>
        <w:t>for</w:t>
      </w:r>
      <w:r w:rsidRPr="00643784">
        <w:rPr>
          <w:rFonts w:ascii="Times New Roman" w:hAnsi="Times New Roman"/>
          <w:sz w:val="28"/>
          <w:szCs w:val="28"/>
        </w:rPr>
        <w:t xml:space="preserve"> </w:t>
      </w:r>
      <w:r w:rsidRPr="00EB6D0F">
        <w:rPr>
          <w:rFonts w:ascii="Times New Roman" w:hAnsi="Times New Roman"/>
          <w:sz w:val="28"/>
          <w:szCs w:val="28"/>
          <w:lang w:val="en-US"/>
        </w:rPr>
        <w:t>Windows</w:t>
      </w:r>
      <w:r w:rsidRPr="00643784">
        <w:rPr>
          <w:rFonts w:ascii="Times New Roman" w:hAnsi="Times New Roman"/>
          <w:sz w:val="28"/>
          <w:szCs w:val="28"/>
        </w:rPr>
        <w:t xml:space="preserve">. </w:t>
      </w:r>
      <w:r w:rsidRPr="00EB6D0F">
        <w:rPr>
          <w:rFonts w:ascii="Times New Roman" w:hAnsi="Times New Roman"/>
          <w:sz w:val="28"/>
          <w:szCs w:val="28"/>
        </w:rPr>
        <w:t xml:space="preserve">Формат страницы А4. Поля (мм): сверху, снизу, справа – 20, слева – 30. Шрифт: тип – Times New Roman; кегль – 14. Межстрочный интервал – 1,5. Выравнивание по ширине. Предложения, начинающиеся с красной строки, печатаются с абзацным отступом 1,25. </w:t>
      </w:r>
      <w:r>
        <w:rPr>
          <w:rFonts w:ascii="Times New Roman" w:hAnsi="Times New Roman"/>
          <w:sz w:val="28"/>
          <w:szCs w:val="28"/>
        </w:rPr>
        <w:t>Слова печатаются без переносов.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 xml:space="preserve">Страницы должны иметь сквозную нумерацию для всего текста. Номер страницы ставится арабскими цифрами снизу по центру, без точки. Титульный лист включается в общую нумерацию, но номер страницы на нем не указывается. 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Страницы, занятые списком литературы и приложениями, тоже нумеруются, но в объем отчета о прохождении практики не засчитываются.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 xml:space="preserve">Каждый раздел отчета начинается с новой страницы. Заголовки разделов печатаются прописными буквами и располагаются по центру страницы. Точки в конце заголовков не ставятся, заголовки не подчеркиваются и переносы в них не допускаются. Расстояние между заголовком раздела и последующим текстом должно быть равно 1 интервалу.  </w:t>
      </w:r>
    </w:p>
    <w:p w:rsidR="00201BBB" w:rsidRPr="00EB6D0F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 xml:space="preserve">Иллюстрации (таблицы и рисунки) </w:t>
      </w:r>
      <w:r>
        <w:rPr>
          <w:rFonts w:ascii="Times New Roman" w:hAnsi="Times New Roman"/>
          <w:sz w:val="28"/>
          <w:szCs w:val="28"/>
        </w:rPr>
        <w:t xml:space="preserve">при их наличии </w:t>
      </w:r>
      <w:r w:rsidRPr="00EB6D0F">
        <w:rPr>
          <w:rFonts w:ascii="Times New Roman" w:hAnsi="Times New Roman"/>
          <w:sz w:val="28"/>
          <w:szCs w:val="28"/>
        </w:rPr>
        <w:t xml:space="preserve">размещаются в соответствии с требованиями, предъявляемыми к оформлению курсовых работ. </w:t>
      </w: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64378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1BBB" w:rsidRPr="00B404B9" w:rsidRDefault="00201BBB" w:rsidP="0064378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4B9">
        <w:rPr>
          <w:rFonts w:ascii="Times New Roman" w:hAnsi="Times New Roman"/>
          <w:b/>
          <w:sz w:val="28"/>
          <w:szCs w:val="28"/>
        </w:rPr>
        <w:t>Структура письменного отчета</w:t>
      </w:r>
      <w:r>
        <w:rPr>
          <w:rFonts w:ascii="Times New Roman" w:hAnsi="Times New Roman"/>
          <w:b/>
          <w:sz w:val="28"/>
          <w:szCs w:val="28"/>
        </w:rPr>
        <w:t xml:space="preserve"> о прохождении практики</w:t>
      </w:r>
      <w:r w:rsidRPr="00B404B9">
        <w:rPr>
          <w:rFonts w:ascii="Times New Roman" w:hAnsi="Times New Roman"/>
          <w:b/>
          <w:sz w:val="28"/>
          <w:szCs w:val="28"/>
        </w:rPr>
        <w:t>:</w:t>
      </w: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25504">
        <w:rPr>
          <w:rFonts w:ascii="Times New Roman" w:hAnsi="Times New Roman"/>
          <w:b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0C71">
        <w:rPr>
          <w:rFonts w:ascii="Times New Roman" w:hAnsi="Times New Roman"/>
          <w:b/>
          <w:sz w:val="28"/>
          <w:szCs w:val="28"/>
        </w:rPr>
        <w:t xml:space="preserve">отчета </w:t>
      </w:r>
      <w:r>
        <w:rPr>
          <w:rFonts w:ascii="Times New Roman" w:hAnsi="Times New Roman"/>
          <w:sz w:val="28"/>
          <w:szCs w:val="28"/>
        </w:rPr>
        <w:t>с подписями и печатью организации, предоставляющей место прохождения практики.</w:t>
      </w: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25504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>, в котором</w:t>
      </w:r>
      <w:r w:rsidRPr="00EB6D0F">
        <w:rPr>
          <w:rFonts w:ascii="Times New Roman" w:hAnsi="Times New Roman"/>
          <w:sz w:val="28"/>
          <w:szCs w:val="28"/>
        </w:rPr>
        <w:t xml:space="preserve"> указываются разделы отчета и номера страниц, с </w:t>
      </w:r>
      <w:r>
        <w:rPr>
          <w:rFonts w:ascii="Times New Roman" w:hAnsi="Times New Roman"/>
          <w:sz w:val="28"/>
          <w:szCs w:val="28"/>
        </w:rPr>
        <w:t>которых начинается их изложение.</w:t>
      </w:r>
    </w:p>
    <w:p w:rsidR="00201BBB" w:rsidRDefault="00201BBB" w:rsidP="00B6336A">
      <w:pPr>
        <w:rPr>
          <w:rFonts w:ascii="Times New Roman" w:hAnsi="Times New Roman"/>
          <w:sz w:val="28"/>
          <w:szCs w:val="28"/>
        </w:rPr>
      </w:pPr>
    </w:p>
    <w:p w:rsidR="00201BBB" w:rsidRDefault="00201BBB" w:rsidP="00B633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письменного отчета включает:</w:t>
      </w:r>
    </w:p>
    <w:p w:rsidR="00201BBB" w:rsidRPr="00447B5F" w:rsidRDefault="00201BBB" w:rsidP="00B633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7B5F">
        <w:rPr>
          <w:rFonts w:ascii="Times New Roman" w:hAnsi="Times New Roman"/>
          <w:i/>
          <w:sz w:val="28"/>
          <w:szCs w:val="28"/>
        </w:rPr>
        <w:t xml:space="preserve">Введение </w:t>
      </w:r>
    </w:p>
    <w:p w:rsidR="00201BBB" w:rsidRDefault="00201BBB" w:rsidP="00447B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(указывается кто Вы, где и когда проходили практику, какие цели и задачи ставили для себя в соответствии с формируемыми компетенциями).</w:t>
      </w:r>
    </w:p>
    <w:p w:rsidR="00201BBB" w:rsidRDefault="00201BBB" w:rsidP="00447B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447B5F" w:rsidRDefault="00201BBB" w:rsidP="00B633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7B5F">
        <w:rPr>
          <w:rFonts w:ascii="Times New Roman" w:hAnsi="Times New Roman"/>
          <w:i/>
          <w:sz w:val="28"/>
          <w:szCs w:val="28"/>
        </w:rPr>
        <w:t xml:space="preserve">Индивидуальный план прохождения практики </w:t>
      </w:r>
    </w:p>
    <w:p w:rsidR="00201BBB" w:rsidRDefault="00201BBB" w:rsidP="00447B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(составляется в соответствии с пунктами индивидуального задания на практику, которое Вы получили, самостоятельно планируются сроки их выполнения).</w:t>
      </w:r>
    </w:p>
    <w:p w:rsidR="00201BBB" w:rsidRDefault="00201BBB" w:rsidP="00447B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447B5F">
      <w:pPr>
        <w:pStyle w:val="ListParagraph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447B5F">
        <w:rPr>
          <w:rFonts w:ascii="Times New Roman" w:hAnsi="Times New Roman"/>
          <w:i/>
          <w:sz w:val="28"/>
          <w:szCs w:val="28"/>
        </w:rPr>
        <w:t>Особенности деятельности психологической службы организации</w:t>
      </w:r>
      <w:r w:rsidRPr="00FD4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(раскрываются функциональные обязанности психолога, нормативно-правовая основа деятельности штатного психолога</w:t>
      </w:r>
      <w:r w:rsidRPr="00447B5F">
        <w:rPr>
          <w:rFonts w:ascii="Times New Roman" w:hAnsi="Times New Roman"/>
          <w:sz w:val="28"/>
          <w:szCs w:val="28"/>
        </w:rPr>
        <w:t xml:space="preserve"> </w:t>
      </w:r>
      <w:r w:rsidRPr="00FD4B01">
        <w:rPr>
          <w:rFonts w:ascii="Times New Roman" w:hAnsi="Times New Roman"/>
          <w:sz w:val="28"/>
          <w:szCs w:val="28"/>
        </w:rPr>
        <w:t>организации, предоставляющей возможность прохождения практики</w:t>
      </w:r>
      <w:r>
        <w:rPr>
          <w:rFonts w:ascii="Times New Roman" w:hAnsi="Times New Roman"/>
          <w:sz w:val="28"/>
          <w:szCs w:val="28"/>
        </w:rPr>
        <w:t>).</w:t>
      </w:r>
    </w:p>
    <w:p w:rsidR="00201BBB" w:rsidRDefault="00201BBB" w:rsidP="00447B5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447B5F">
      <w:pPr>
        <w:pStyle w:val="ListParagraph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447B5F">
        <w:rPr>
          <w:rFonts w:ascii="Times New Roman" w:hAnsi="Times New Roman"/>
          <w:i/>
          <w:sz w:val="28"/>
          <w:szCs w:val="28"/>
        </w:rPr>
        <w:t>Особенности служебной деятельности сотрудников организации</w:t>
      </w:r>
      <w:r>
        <w:rPr>
          <w:rFonts w:ascii="Times New Roman" w:hAnsi="Times New Roman"/>
          <w:sz w:val="28"/>
          <w:szCs w:val="28"/>
        </w:rPr>
        <w:t xml:space="preserve"> (раскрываются отличительные особенности, требующие работы штатного психолога</w:t>
      </w:r>
      <w:r w:rsidRPr="00447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в которой проходила практика).</w:t>
      </w:r>
    </w:p>
    <w:p w:rsidR="00201BBB" w:rsidRDefault="00201BBB" w:rsidP="00447B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300D0E">
      <w:pPr>
        <w:pStyle w:val="ListParagraph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00D0E">
        <w:rPr>
          <w:rFonts w:ascii="Times New Roman" w:hAnsi="Times New Roman"/>
          <w:i/>
          <w:sz w:val="28"/>
          <w:szCs w:val="28"/>
        </w:rPr>
        <w:t>Реализованные мероприятия психологического сопровождения</w:t>
      </w:r>
      <w:r>
        <w:rPr>
          <w:rFonts w:ascii="Times New Roman" w:hAnsi="Times New Roman"/>
          <w:sz w:val="28"/>
          <w:szCs w:val="28"/>
        </w:rPr>
        <w:t xml:space="preserve"> (описываются проводимые совместно со штатным психологом психокоррекционные, психодиагностические и психопрофилактические мероприятия, их цели, общие результаты, выводы и полученный студентом опыт).</w:t>
      </w:r>
    </w:p>
    <w:p w:rsidR="00201BBB" w:rsidRDefault="00201BBB" w:rsidP="00300D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BBB" w:rsidRPr="00300D0E" w:rsidRDefault="00201BBB" w:rsidP="00110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00D0E">
        <w:rPr>
          <w:rFonts w:ascii="Times New Roman" w:hAnsi="Times New Roman"/>
          <w:i/>
          <w:sz w:val="28"/>
          <w:szCs w:val="28"/>
        </w:rPr>
        <w:t xml:space="preserve">Психологическая проблема, требующая проведения научно-исследовательской работы </w:t>
      </w:r>
    </w:p>
    <w:p w:rsidR="00201BBB" w:rsidRDefault="00201BBB" w:rsidP="00300D0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(обозначается выявленная психологическая проблема, раскрывается ее актуальность, объект, предмет, цели, задачи и гипотеза, на проверку которой направлено проводимое исследование).</w:t>
      </w:r>
    </w:p>
    <w:p w:rsidR="00201BBB" w:rsidRDefault="00201BBB" w:rsidP="00300D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300D0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7E584E" w:rsidRDefault="00201BBB" w:rsidP="00110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84E">
        <w:rPr>
          <w:rFonts w:ascii="Times New Roman" w:hAnsi="Times New Roman"/>
          <w:i/>
          <w:sz w:val="28"/>
          <w:szCs w:val="28"/>
        </w:rPr>
        <w:t>Методы, методики и порядок проведения исследования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(указываются методы исследования, дается описание методик и порядок проведения исследования).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7E584E" w:rsidRDefault="00201BBB" w:rsidP="001102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84E">
        <w:rPr>
          <w:rFonts w:ascii="Times New Roman" w:hAnsi="Times New Roman"/>
          <w:i/>
          <w:sz w:val="28"/>
          <w:szCs w:val="28"/>
        </w:rPr>
        <w:t>Результаты и анализ исследования.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(представляются результаты проведенного исследования, их анализ).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7E584E" w:rsidRDefault="00201BBB" w:rsidP="00FD4B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84E">
        <w:rPr>
          <w:rFonts w:ascii="Times New Roman" w:hAnsi="Times New Roman"/>
          <w:i/>
          <w:sz w:val="28"/>
          <w:szCs w:val="28"/>
        </w:rPr>
        <w:t xml:space="preserve">Заключение 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(делаются выводы о результатах прохождения практики; в официально-деловом стиле описываются впечатления студента от практики).</w:t>
      </w:r>
    </w:p>
    <w:p w:rsidR="00201BBB" w:rsidRDefault="00201BBB" w:rsidP="007E58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Default="00201BBB" w:rsidP="00B633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1AF9">
        <w:rPr>
          <w:rFonts w:ascii="Times New Roman" w:hAnsi="Times New Roman"/>
          <w:i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1BBB" w:rsidRDefault="00201BBB" w:rsidP="005B1AF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(указываются те источники, которые  использовались при выполнении индивидуального задания, оформляется в соответствии с требованиями ГОСТ).</w:t>
      </w:r>
    </w:p>
    <w:p w:rsidR="00201BBB" w:rsidRDefault="00201BBB" w:rsidP="005B1AF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AD6C57" w:rsidRDefault="00201BBB" w:rsidP="00B633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D6C57">
        <w:rPr>
          <w:rFonts w:ascii="Times New Roman" w:hAnsi="Times New Roman"/>
          <w:i/>
          <w:sz w:val="28"/>
          <w:szCs w:val="28"/>
        </w:rPr>
        <w:t>Приложение.</w:t>
      </w:r>
    </w:p>
    <w:p w:rsidR="00201BBB" w:rsidRDefault="00201BBB" w:rsidP="00B6336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01BBB" w:rsidRPr="00904402" w:rsidRDefault="00201BBB" w:rsidP="00FB188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4402">
        <w:rPr>
          <w:rFonts w:ascii="Times New Roman" w:hAnsi="Times New Roman"/>
          <w:b/>
          <w:sz w:val="28"/>
          <w:szCs w:val="28"/>
        </w:rPr>
        <w:t>Примечание:</w:t>
      </w:r>
    </w:p>
    <w:p w:rsidR="00201BBB" w:rsidRPr="00EB6D0F" w:rsidRDefault="00201BBB" w:rsidP="00FB18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в тексте отчета строятся в соответствии с требованиями официально-делового стиля. Не должны содержать лирики и признаков художественного стиля изложения.</w:t>
      </w:r>
    </w:p>
    <w:p w:rsidR="00201BBB" w:rsidRPr="00EB6D0F" w:rsidRDefault="00201BBB" w:rsidP="006F7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D0F">
        <w:rPr>
          <w:rFonts w:ascii="Times New Roman" w:hAnsi="Times New Roman"/>
          <w:sz w:val="28"/>
          <w:szCs w:val="28"/>
        </w:rPr>
        <w:t>Отчет может иллюстрироваться схемами, таблицами,</w:t>
      </w:r>
      <w:r>
        <w:rPr>
          <w:rFonts w:ascii="Times New Roman" w:hAnsi="Times New Roman"/>
          <w:sz w:val="28"/>
          <w:szCs w:val="28"/>
        </w:rPr>
        <w:t xml:space="preserve"> рисунками, фотографиями и т.п., которые размещаются в приложении.</w:t>
      </w:r>
    </w:p>
    <w:p w:rsidR="00201BBB" w:rsidRPr="00FB1884" w:rsidRDefault="00201BBB" w:rsidP="006F7E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B1884">
        <w:rPr>
          <w:rFonts w:ascii="Times New Roman" w:hAnsi="Times New Roman"/>
          <w:sz w:val="28"/>
          <w:szCs w:val="28"/>
        </w:rPr>
        <w:t xml:space="preserve"> </w:t>
      </w:r>
      <w:r w:rsidRPr="00B404B9">
        <w:rPr>
          <w:rFonts w:ascii="Times New Roman" w:hAnsi="Times New Roman"/>
          <w:b/>
          <w:sz w:val="28"/>
          <w:szCs w:val="28"/>
        </w:rPr>
        <w:t>приложение</w:t>
      </w:r>
      <w:r w:rsidRPr="00FB1884">
        <w:rPr>
          <w:rFonts w:ascii="Times New Roman" w:hAnsi="Times New Roman"/>
          <w:sz w:val="28"/>
          <w:szCs w:val="28"/>
        </w:rPr>
        <w:t xml:space="preserve"> могут быть включены материалы, которые являются </w:t>
      </w:r>
      <w:r>
        <w:rPr>
          <w:rFonts w:ascii="Times New Roman" w:hAnsi="Times New Roman"/>
          <w:sz w:val="28"/>
          <w:szCs w:val="28"/>
        </w:rPr>
        <w:t>значимыми</w:t>
      </w:r>
      <w:r w:rsidRPr="00FB1884">
        <w:rPr>
          <w:rFonts w:ascii="Times New Roman" w:hAnsi="Times New Roman"/>
          <w:sz w:val="28"/>
          <w:szCs w:val="28"/>
        </w:rPr>
        <w:t xml:space="preserve"> для подкрепления, иллюстрации данных, приведенных</w:t>
      </w:r>
      <w:r>
        <w:rPr>
          <w:rFonts w:ascii="Times New Roman" w:hAnsi="Times New Roman"/>
          <w:sz w:val="28"/>
          <w:szCs w:val="28"/>
        </w:rPr>
        <w:t xml:space="preserve"> в отчете</w:t>
      </w:r>
      <w:r w:rsidRPr="00FB1884">
        <w:rPr>
          <w:rFonts w:ascii="Times New Roman" w:hAnsi="Times New Roman"/>
          <w:sz w:val="28"/>
          <w:szCs w:val="28"/>
        </w:rPr>
        <w:t>. В приложение не следует включать описание применявшихся психодиагностических методик</w:t>
      </w:r>
      <w:r>
        <w:rPr>
          <w:rFonts w:ascii="Times New Roman" w:hAnsi="Times New Roman"/>
          <w:sz w:val="28"/>
          <w:szCs w:val="28"/>
        </w:rPr>
        <w:t xml:space="preserve"> и бланки с ответами респондентов</w:t>
      </w:r>
      <w:r w:rsidRPr="00FB1884">
        <w:rPr>
          <w:rFonts w:ascii="Times New Roman" w:hAnsi="Times New Roman"/>
          <w:sz w:val="28"/>
          <w:szCs w:val="28"/>
        </w:rPr>
        <w:t>.</w:t>
      </w:r>
    </w:p>
    <w:p w:rsidR="00201BBB" w:rsidRPr="00B404B9" w:rsidRDefault="00201BBB" w:rsidP="00B404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7E56">
        <w:rPr>
          <w:rFonts w:ascii="Times New Roman" w:hAnsi="Times New Roman"/>
          <w:sz w:val="28"/>
          <w:szCs w:val="28"/>
        </w:rPr>
        <w:t xml:space="preserve">В </w:t>
      </w:r>
      <w:r w:rsidRPr="00B404B9">
        <w:rPr>
          <w:rFonts w:ascii="Times New Roman" w:hAnsi="Times New Roman"/>
          <w:b/>
          <w:sz w:val="28"/>
          <w:szCs w:val="28"/>
        </w:rPr>
        <w:t>дневнике практики</w:t>
      </w:r>
      <w:r w:rsidRPr="00B404B9">
        <w:rPr>
          <w:rFonts w:ascii="Times New Roman" w:hAnsi="Times New Roman"/>
          <w:sz w:val="28"/>
          <w:szCs w:val="28"/>
        </w:rPr>
        <w:t xml:space="preserve"> ежедневно фиксиру</w:t>
      </w:r>
      <w:r>
        <w:rPr>
          <w:rFonts w:ascii="Times New Roman" w:hAnsi="Times New Roman"/>
          <w:sz w:val="28"/>
          <w:szCs w:val="28"/>
        </w:rPr>
        <w:t>е</w:t>
      </w:r>
      <w:r w:rsidRPr="00B404B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 проделанная в ходе практики работа</w:t>
      </w:r>
      <w:r w:rsidRPr="00B404B9">
        <w:rPr>
          <w:rFonts w:ascii="Times New Roman" w:hAnsi="Times New Roman"/>
          <w:sz w:val="28"/>
          <w:szCs w:val="28"/>
        </w:rPr>
        <w:t xml:space="preserve">. </w:t>
      </w:r>
    </w:p>
    <w:p w:rsidR="00201BBB" w:rsidRDefault="00201BBB" w:rsidP="006437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BBB" w:rsidRDefault="00201BBB"/>
    <w:sectPr w:rsidR="00201BBB" w:rsidSect="0038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449"/>
    <w:multiLevelType w:val="hybridMultilevel"/>
    <w:tmpl w:val="861C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068C0"/>
    <w:multiLevelType w:val="hybridMultilevel"/>
    <w:tmpl w:val="636E0D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104EF5"/>
    <w:multiLevelType w:val="hybridMultilevel"/>
    <w:tmpl w:val="A940A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784"/>
    <w:rsid w:val="00041674"/>
    <w:rsid w:val="00041CA3"/>
    <w:rsid w:val="000A029C"/>
    <w:rsid w:val="001102B9"/>
    <w:rsid w:val="00134A28"/>
    <w:rsid w:val="00163C5E"/>
    <w:rsid w:val="0017673C"/>
    <w:rsid w:val="001C1BEB"/>
    <w:rsid w:val="001C657F"/>
    <w:rsid w:val="001F3F60"/>
    <w:rsid w:val="001F5B75"/>
    <w:rsid w:val="00201BBB"/>
    <w:rsid w:val="002474F5"/>
    <w:rsid w:val="002A1FD0"/>
    <w:rsid w:val="002A5BF3"/>
    <w:rsid w:val="00300D0E"/>
    <w:rsid w:val="0038587A"/>
    <w:rsid w:val="00416F87"/>
    <w:rsid w:val="00447B5F"/>
    <w:rsid w:val="00455B42"/>
    <w:rsid w:val="0046361E"/>
    <w:rsid w:val="004D5CC2"/>
    <w:rsid w:val="00524B28"/>
    <w:rsid w:val="005332CC"/>
    <w:rsid w:val="00540033"/>
    <w:rsid w:val="005A7EEF"/>
    <w:rsid w:val="005B1AF9"/>
    <w:rsid w:val="00625504"/>
    <w:rsid w:val="00643784"/>
    <w:rsid w:val="006A1E61"/>
    <w:rsid w:val="006D38F2"/>
    <w:rsid w:val="006E5C23"/>
    <w:rsid w:val="006F7E56"/>
    <w:rsid w:val="00764B0D"/>
    <w:rsid w:val="007C1E7F"/>
    <w:rsid w:val="007E584E"/>
    <w:rsid w:val="008433C6"/>
    <w:rsid w:val="00861FC6"/>
    <w:rsid w:val="008D2C28"/>
    <w:rsid w:val="00904402"/>
    <w:rsid w:val="00930775"/>
    <w:rsid w:val="0096137E"/>
    <w:rsid w:val="009D58A4"/>
    <w:rsid w:val="00A73DFE"/>
    <w:rsid w:val="00AD6C57"/>
    <w:rsid w:val="00B2596E"/>
    <w:rsid w:val="00B404B9"/>
    <w:rsid w:val="00B45F8A"/>
    <w:rsid w:val="00B6336A"/>
    <w:rsid w:val="00B83831"/>
    <w:rsid w:val="00BE4C98"/>
    <w:rsid w:val="00BE4F5C"/>
    <w:rsid w:val="00C37986"/>
    <w:rsid w:val="00C505AA"/>
    <w:rsid w:val="00D14500"/>
    <w:rsid w:val="00D20A0F"/>
    <w:rsid w:val="00DC152D"/>
    <w:rsid w:val="00DE0750"/>
    <w:rsid w:val="00E9393A"/>
    <w:rsid w:val="00EA0329"/>
    <w:rsid w:val="00EB6D0F"/>
    <w:rsid w:val="00F02067"/>
    <w:rsid w:val="00F724D1"/>
    <w:rsid w:val="00FB0C71"/>
    <w:rsid w:val="00FB1884"/>
    <w:rsid w:val="00FB2846"/>
    <w:rsid w:val="00FD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84"/>
    <w:pPr>
      <w:widowControl w:val="0"/>
      <w:suppressAutoHyphens/>
    </w:pPr>
    <w:rPr>
      <w:rFonts w:ascii="Arial" w:hAnsi="Arial"/>
      <w:kern w:val="1"/>
      <w:sz w:val="20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36A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3</Pages>
  <Words>796</Words>
  <Characters>4542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РОМА</cp:lastModifiedBy>
  <cp:revision>24</cp:revision>
  <cp:lastPrinted>2022-04-07T10:28:00Z</cp:lastPrinted>
  <dcterms:created xsi:type="dcterms:W3CDTF">2020-04-29T05:07:00Z</dcterms:created>
  <dcterms:modified xsi:type="dcterms:W3CDTF">2022-04-07T10:36:00Z</dcterms:modified>
</cp:coreProperties>
</file>